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73" w:tblpY="288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13"/>
        <w:gridCol w:w="792"/>
        <w:gridCol w:w="765"/>
        <w:gridCol w:w="585"/>
        <w:gridCol w:w="720"/>
        <w:gridCol w:w="240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补证照片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培养层次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05" w:type="dxa"/>
            <w:gridSpan w:val="2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学习起止时间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毕业证书编号</w:t>
            </w:r>
          </w:p>
        </w:tc>
        <w:tc>
          <w:tcPr>
            <w:tcW w:w="2505" w:type="dxa"/>
            <w:gridSpan w:val="2"/>
          </w:tcPr>
          <w:p>
            <w:pPr>
              <w:ind w:firstLine="582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学位证书编号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</w:t>
            </w:r>
          </w:p>
        </w:tc>
        <w:tc>
          <w:tcPr>
            <w:tcW w:w="8910" w:type="dxa"/>
            <w:gridSpan w:val="7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535" w:type="dxa"/>
            <w:gridSpan w:val="5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身份证复印件（正）</w:t>
            </w:r>
          </w:p>
        </w:tc>
        <w:tc>
          <w:tcPr>
            <w:tcW w:w="5055" w:type="dxa"/>
            <w:gridSpan w:val="3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身份证复印件（反）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910" w:type="dxa"/>
            <w:gridSpan w:val="7"/>
          </w:tcPr>
          <w:p>
            <w:pPr>
              <w:tabs>
                <w:tab w:val="left" w:pos="942"/>
              </w:tabs>
              <w:ind w:firstLine="482" w:firstLine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</w:p>
          <w:p>
            <w:pPr>
              <w:tabs>
                <w:tab w:val="left" w:pos="942"/>
              </w:tabs>
              <w:ind w:firstLine="482" w:firstLineChars="200"/>
              <w:rPr>
                <w:rFonts w:asci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毕业证明书补证号：</w:t>
            </w: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学位证明书补证号：</w:t>
            </w: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学籍管理科科长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910" w:type="dxa"/>
            <w:gridSpan w:val="7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长：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910" w:type="dxa"/>
            <w:gridSpan w:val="7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br w:type="textWrapping" w:clear="all"/>
      </w:r>
    </w:p>
    <w:sectPr>
      <w:headerReference r:id="rId3" w:type="default"/>
      <w:pgSz w:w="11906" w:h="16838"/>
      <w:pgMar w:top="1701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rFonts w:ascii="宋体" w:cs="宋体"/>
        <w:b/>
        <w:bCs/>
        <w:sz w:val="32"/>
        <w:szCs w:val="32"/>
      </w:rPr>
    </w:pPr>
  </w:p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b/>
        <w:bCs/>
      </w:rPr>
    </w:pPr>
    <w:r>
      <w:rPr>
        <w:rFonts w:hint="eastAsia" w:ascii="宋体" w:hAnsi="宋体" w:cs="宋体"/>
        <w:b/>
        <w:bCs/>
        <w:sz w:val="32"/>
        <w:szCs w:val="32"/>
        <w:lang w:eastAsia="zh-CN"/>
      </w:rPr>
      <w:t>贵州大学补</w:t>
    </w:r>
    <w:r>
      <w:rPr>
        <w:rFonts w:hint="eastAsia" w:ascii="宋体" w:hAnsi="宋体" w:cs="宋体"/>
        <w:b/>
        <w:bCs/>
        <w:sz w:val="32"/>
        <w:szCs w:val="32"/>
      </w:rPr>
      <w:t>办普通高等教育学历学位证明书申请表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A4E"/>
    <w:rsid w:val="000157E0"/>
    <w:rsid w:val="001B5AEA"/>
    <w:rsid w:val="002B0BF0"/>
    <w:rsid w:val="00797A4E"/>
    <w:rsid w:val="007E0503"/>
    <w:rsid w:val="00886A07"/>
    <w:rsid w:val="008D2803"/>
    <w:rsid w:val="00A91E12"/>
    <w:rsid w:val="0688233F"/>
    <w:rsid w:val="06916681"/>
    <w:rsid w:val="0B585F0B"/>
    <w:rsid w:val="0D6D4E5A"/>
    <w:rsid w:val="0FC02839"/>
    <w:rsid w:val="15C6409D"/>
    <w:rsid w:val="17562E1C"/>
    <w:rsid w:val="240A5E9E"/>
    <w:rsid w:val="26C329BB"/>
    <w:rsid w:val="2A3D2EA6"/>
    <w:rsid w:val="32E37BC2"/>
    <w:rsid w:val="35663B1D"/>
    <w:rsid w:val="485633A4"/>
    <w:rsid w:val="4A72205A"/>
    <w:rsid w:val="4E222500"/>
    <w:rsid w:val="5FAA7BEB"/>
    <w:rsid w:val="625B49C1"/>
    <w:rsid w:val="659B05D5"/>
    <w:rsid w:val="6952255A"/>
    <w:rsid w:val="6B261DF2"/>
    <w:rsid w:val="6CEA502F"/>
    <w:rsid w:val="746314C7"/>
    <w:rsid w:val="79742DED"/>
    <w:rsid w:val="7F811188"/>
    <w:rsid w:val="7FD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71</Words>
  <Characters>411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2018-12-20T00:39:00Z</dcterms:created>
  <dc:creator>user</dc:creator>
  <cp:lastModifiedBy>黔黔</cp:lastModifiedBy>
  <cp:lastPrinted>2018-12-26T05:42:24Z</cp:lastPrinted>
  <dcterms:modified xsi:type="dcterms:W3CDTF">2018-12-26T05:43:18Z</dcterms:modified>
  <dc:title>姓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